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06CD" w14:textId="77777777" w:rsidR="00117E5E" w:rsidRDefault="00117E5E" w:rsidP="00117E5E">
      <w:pPr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055D19F" wp14:editId="7CD2B91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1765" cy="10058400"/>
                <wp:effectExtent l="0" t="0" r="635" b="0"/>
                <wp:wrapNone/>
                <wp:docPr id="165153275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71765" cy="10058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95946" w14:textId="77777777" w:rsidR="003C5CC0" w:rsidRDefault="003C5CC0" w:rsidP="003C5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5D19F" id="Rectangle 1" o:spid="_x0000_s1026" alt="&quot;&quot;" style="position:absolute;margin-left:560.75pt;margin-top:0;width:611.95pt;height:11in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" fillcolor="#f2f4fb [3209]" stroked="f" strokeweight="1pt">
                <o:lock v:ext="edit" aspectratio="t"/>
                <v:textbox>
                  <w:txbxContent>
                    <w:p w14:paraId="75A95946" w14:textId="77777777" w:rsidR="003C5CC0" w:rsidRDefault="003C5CC0" w:rsidP="003C5CC0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W w:w="9630" w:type="dxa"/>
        <w:tblBorders>
          <w:bottom w:val="single" w:sz="24" w:space="0" w:color="ABBAF7" w:themeColor="accent3" w:themeTint="99"/>
        </w:tblBorders>
        <w:tblLook w:val="04A0" w:firstRow="1" w:lastRow="0" w:firstColumn="1" w:lastColumn="0" w:noHBand="0" w:noVBand="1"/>
      </w:tblPr>
      <w:tblGrid>
        <w:gridCol w:w="1757"/>
        <w:gridCol w:w="7873"/>
      </w:tblGrid>
      <w:tr w:rsidR="00254BFD" w:rsidRPr="00320178" w14:paraId="2E4B7B81" w14:textId="77777777" w:rsidTr="00117E5E">
        <w:trPr>
          <w:trHeight w:val="1440"/>
        </w:trPr>
        <w:tc>
          <w:tcPr>
            <w:tcW w:w="1757" w:type="dxa"/>
            <w:noWrap/>
            <w:vAlign w:val="center"/>
          </w:tcPr>
          <w:p w14:paraId="7A48B3DF" w14:textId="77777777" w:rsidR="00254BFD" w:rsidRPr="00C47F79" w:rsidRDefault="00676A9D" w:rsidP="000959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9429B8D" wp14:editId="6B56640F">
                  <wp:extent cx="914400" cy="914400"/>
                  <wp:effectExtent l="0" t="0" r="0" b="0"/>
                  <wp:docPr id="1274772289" name="Graphic 2" descr="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72289" name="Graphic 1274772289" descr="Meeting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vAlign w:val="center"/>
          </w:tcPr>
          <w:p w14:paraId="52296434" w14:textId="3A835FA4" w:rsidR="00362984" w:rsidRDefault="009701C4" w:rsidP="00194D26">
            <w:pPr>
              <w:pStyle w:val="Title"/>
              <w:jc w:val="center"/>
            </w:pPr>
            <w:r>
              <w:t xml:space="preserve">SPOA Monthly board meeting </w:t>
            </w:r>
          </w:p>
          <w:p w14:paraId="18F5F1D7" w14:textId="335BCFEA" w:rsidR="00676A9D" w:rsidRPr="00676A9D" w:rsidRDefault="00676A9D" w:rsidP="00194D26">
            <w:pPr>
              <w:pStyle w:val="Subtitle"/>
              <w:jc w:val="center"/>
            </w:pPr>
          </w:p>
        </w:tc>
      </w:tr>
    </w:tbl>
    <w:p w14:paraId="20CDD8C2" w14:textId="77777777" w:rsidR="000B6278" w:rsidRDefault="000B6278" w:rsidP="00693B35"/>
    <w:tbl>
      <w:tblPr>
        <w:tblW w:w="9625" w:type="dxa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1382"/>
        <w:gridCol w:w="1605"/>
        <w:gridCol w:w="1382"/>
        <w:gridCol w:w="1605"/>
        <w:gridCol w:w="1676"/>
        <w:gridCol w:w="1975"/>
      </w:tblGrid>
      <w:tr w:rsidR="000B6278" w:rsidRPr="00254BFD" w14:paraId="6633543F" w14:textId="77777777" w:rsidTr="0009592E">
        <w:trPr>
          <w:trHeight w:val="576"/>
        </w:trPr>
        <w:tc>
          <w:tcPr>
            <w:tcW w:w="1382" w:type="dxa"/>
            <w:shd w:val="clear" w:color="auto" w:fill="E3E8FC" w:themeFill="accent3" w:themeFillTint="33"/>
            <w:vAlign w:val="center"/>
          </w:tcPr>
          <w:p w14:paraId="14015C9A" w14:textId="77777777" w:rsidR="000B6278" w:rsidRPr="00254BFD" w:rsidRDefault="000D44DF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1707907167"/>
                <w:placeholder>
                  <w:docPart w:val="EDE2C9E41815476EB94DA3B13B563C4B"/>
                </w:placeholder>
                <w:temporary/>
                <w:showingPlcHdr/>
                <w15:appearance w15:val="hidden"/>
              </w:sdtPr>
              <w:sdtEndPr/>
              <w:sdtContent>
                <w:r w:rsidR="007446BD" w:rsidRPr="00194D26">
                  <w:t>Date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134A366C" w14:textId="134217BD" w:rsidR="000B6278" w:rsidRPr="00254BFD" w:rsidRDefault="001A6161" w:rsidP="00B0603E">
            <w:r>
              <w:t>October 3.2024</w:t>
            </w:r>
          </w:p>
        </w:tc>
        <w:tc>
          <w:tcPr>
            <w:tcW w:w="1382" w:type="dxa"/>
            <w:shd w:val="clear" w:color="auto" w:fill="E3E8FC" w:themeFill="accent3" w:themeFillTint="33"/>
            <w:vAlign w:val="center"/>
          </w:tcPr>
          <w:p w14:paraId="211682BC" w14:textId="77777777" w:rsidR="000B6278" w:rsidRPr="00254BFD" w:rsidRDefault="000D44DF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206613645"/>
                <w:placeholder>
                  <w:docPart w:val="B25E4117F5AB405F913A0CB484411CA2"/>
                </w:placeholder>
                <w:temporary/>
                <w:showingPlcHdr/>
                <w15:appearance w15:val="hidden"/>
              </w:sdtPr>
              <w:sdtEndPr/>
              <w:sdtContent>
                <w:r w:rsidR="007446BD" w:rsidRPr="00194D26">
                  <w:t>Time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77A2344B" w14:textId="2B66DEBF" w:rsidR="000B6278" w:rsidRPr="00254BFD" w:rsidRDefault="00BE217D" w:rsidP="0009592E">
            <w:pPr>
              <w:jc w:val="center"/>
            </w:pPr>
            <w:r>
              <w:t>6:0</w:t>
            </w:r>
            <w:r w:rsidR="000A3B56">
              <w:t>0</w:t>
            </w:r>
            <w:r w:rsidR="002C59B6">
              <w:t>pm</w:t>
            </w:r>
          </w:p>
        </w:tc>
        <w:tc>
          <w:tcPr>
            <w:tcW w:w="1676" w:type="dxa"/>
            <w:shd w:val="clear" w:color="auto" w:fill="E3E8FC" w:themeFill="accent3" w:themeFillTint="33"/>
            <w:vAlign w:val="center"/>
          </w:tcPr>
          <w:p w14:paraId="24BD24D2" w14:textId="77777777" w:rsidR="000B6278" w:rsidRPr="00254BFD" w:rsidRDefault="000D44DF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-461032693"/>
                <w:placeholder>
                  <w:docPart w:val="AC644B7EF0E344E7AFB8E7DF6B306FBE"/>
                </w:placeholder>
                <w:temporary/>
                <w:showingPlcHdr/>
                <w15:appearance w15:val="hidden"/>
              </w:sdtPr>
              <w:sdtEndPr/>
              <w:sdtContent>
                <w:r w:rsidR="007446BD" w:rsidRPr="00194D26">
                  <w:t>Facilitator</w:t>
                </w:r>
              </w:sdtContent>
            </w:sdt>
          </w:p>
        </w:tc>
        <w:tc>
          <w:tcPr>
            <w:tcW w:w="1975" w:type="dxa"/>
            <w:vAlign w:val="center"/>
          </w:tcPr>
          <w:p w14:paraId="073A64A2" w14:textId="4B26E40F" w:rsidR="000B6278" w:rsidRPr="00254BFD" w:rsidRDefault="009701C4" w:rsidP="0009592E">
            <w:pPr>
              <w:jc w:val="center"/>
            </w:pPr>
            <w:r>
              <w:t>Eddy Holloway</w:t>
            </w:r>
          </w:p>
        </w:tc>
      </w:tr>
    </w:tbl>
    <w:p w14:paraId="5A33D3F8" w14:textId="77777777" w:rsidR="000B6278" w:rsidRPr="000B6278" w:rsidRDefault="000B6278" w:rsidP="000B6278"/>
    <w:tbl>
      <w:tblPr>
        <w:tblW w:w="0" w:type="auto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2004"/>
        <w:gridCol w:w="1914"/>
        <w:gridCol w:w="1950"/>
        <w:gridCol w:w="2047"/>
        <w:gridCol w:w="1723"/>
      </w:tblGrid>
      <w:tr w:rsidR="005D03B3" w:rsidRPr="000B6278" w14:paraId="6E282342" w14:textId="036AB231" w:rsidTr="005D03B3">
        <w:trPr>
          <w:trHeight w:val="576"/>
        </w:trPr>
        <w:tc>
          <w:tcPr>
            <w:tcW w:w="7915" w:type="dxa"/>
            <w:gridSpan w:val="4"/>
            <w:shd w:val="clear" w:color="auto" w:fill="E3E8FC" w:themeFill="accent3" w:themeFillTint="33"/>
            <w:vAlign w:val="center"/>
          </w:tcPr>
          <w:p w14:paraId="1157BE31" w14:textId="5D158FF8" w:rsidR="005D03B3" w:rsidRDefault="005D03B3" w:rsidP="0009592E">
            <w:pPr>
              <w:pStyle w:val="Heading1"/>
              <w:jc w:val="center"/>
            </w:pPr>
            <w:r>
              <w:t>board members</w:t>
            </w:r>
          </w:p>
        </w:tc>
        <w:tc>
          <w:tcPr>
            <w:tcW w:w="1723" w:type="dxa"/>
            <w:shd w:val="clear" w:color="auto" w:fill="E3E8FC" w:themeFill="accent3" w:themeFillTint="33"/>
          </w:tcPr>
          <w:p w14:paraId="2F42A4A5" w14:textId="77777777" w:rsidR="005D03B3" w:rsidRDefault="005D03B3" w:rsidP="0009592E">
            <w:pPr>
              <w:pStyle w:val="Heading1"/>
              <w:jc w:val="center"/>
            </w:pPr>
          </w:p>
        </w:tc>
      </w:tr>
      <w:tr w:rsidR="005D03B3" w:rsidRPr="000B6278" w14:paraId="70DD71C2" w14:textId="2AB3132D" w:rsidTr="005D03B3">
        <w:trPr>
          <w:trHeight w:val="504"/>
        </w:trPr>
        <w:tc>
          <w:tcPr>
            <w:tcW w:w="2004" w:type="dxa"/>
            <w:vAlign w:val="center"/>
          </w:tcPr>
          <w:p w14:paraId="14DD836E" w14:textId="20C13E68" w:rsidR="005D03B3" w:rsidRPr="000B6278" w:rsidRDefault="005D03B3" w:rsidP="0009592E">
            <w:pPr>
              <w:jc w:val="center"/>
            </w:pPr>
            <w:r>
              <w:t>Eddy Holloway</w:t>
            </w:r>
          </w:p>
        </w:tc>
        <w:tc>
          <w:tcPr>
            <w:tcW w:w="1914" w:type="dxa"/>
            <w:vAlign w:val="center"/>
          </w:tcPr>
          <w:p w14:paraId="1107CE88" w14:textId="5A6091D1" w:rsidR="005D03B3" w:rsidRPr="000B6278" w:rsidRDefault="005D03B3" w:rsidP="0009592E">
            <w:pPr>
              <w:jc w:val="center"/>
            </w:pPr>
            <w:r>
              <w:t>Mike May</w:t>
            </w:r>
          </w:p>
        </w:tc>
        <w:tc>
          <w:tcPr>
            <w:tcW w:w="1950" w:type="dxa"/>
            <w:vAlign w:val="center"/>
          </w:tcPr>
          <w:p w14:paraId="738AFA64" w14:textId="530723E3" w:rsidR="005D03B3" w:rsidRPr="000B6278" w:rsidRDefault="005D03B3" w:rsidP="0009592E">
            <w:pPr>
              <w:jc w:val="center"/>
            </w:pPr>
            <w:r>
              <w:t>Opie Dodrill</w:t>
            </w:r>
          </w:p>
        </w:tc>
        <w:tc>
          <w:tcPr>
            <w:tcW w:w="2047" w:type="dxa"/>
            <w:vAlign w:val="center"/>
          </w:tcPr>
          <w:p w14:paraId="35B4B701" w14:textId="7410EA9C" w:rsidR="005D03B3" w:rsidRPr="000B6278" w:rsidRDefault="005D03B3" w:rsidP="0009592E">
            <w:pPr>
              <w:jc w:val="center"/>
            </w:pPr>
            <w:r>
              <w:t>Chris Maynard</w:t>
            </w:r>
          </w:p>
        </w:tc>
        <w:tc>
          <w:tcPr>
            <w:tcW w:w="1723" w:type="dxa"/>
          </w:tcPr>
          <w:p w14:paraId="32F378E5" w14:textId="3222877D" w:rsidR="005D03B3" w:rsidRDefault="005D03B3" w:rsidP="0009592E">
            <w:pPr>
              <w:jc w:val="center"/>
            </w:pPr>
            <w:r>
              <w:t>Amber Roe</w:t>
            </w:r>
          </w:p>
        </w:tc>
      </w:tr>
      <w:tr w:rsidR="005D03B3" w:rsidRPr="000B6278" w14:paraId="3E2AAFFA" w14:textId="4171B0F9" w:rsidTr="005D03B3">
        <w:trPr>
          <w:trHeight w:val="504"/>
        </w:trPr>
        <w:tc>
          <w:tcPr>
            <w:tcW w:w="2004" w:type="dxa"/>
            <w:vAlign w:val="center"/>
          </w:tcPr>
          <w:p w14:paraId="7A621BDB" w14:textId="515BDB7F" w:rsidR="005D03B3" w:rsidRPr="000B6278" w:rsidRDefault="005D03B3" w:rsidP="0009592E">
            <w:pPr>
              <w:jc w:val="center"/>
            </w:pPr>
            <w:r>
              <w:t>Present</w:t>
            </w:r>
          </w:p>
        </w:tc>
        <w:tc>
          <w:tcPr>
            <w:tcW w:w="1914" w:type="dxa"/>
            <w:vAlign w:val="center"/>
          </w:tcPr>
          <w:p w14:paraId="20D38E7B" w14:textId="7C3E2CF0" w:rsidR="005D03B3" w:rsidRPr="000B6278" w:rsidRDefault="007B719F" w:rsidP="0009592E">
            <w:pPr>
              <w:jc w:val="center"/>
            </w:pPr>
            <w:r>
              <w:t>Present</w:t>
            </w:r>
          </w:p>
        </w:tc>
        <w:tc>
          <w:tcPr>
            <w:tcW w:w="1950" w:type="dxa"/>
            <w:vAlign w:val="center"/>
          </w:tcPr>
          <w:p w14:paraId="6F0DCA24" w14:textId="3182C579" w:rsidR="005D03B3" w:rsidRPr="000B6278" w:rsidRDefault="006414FC" w:rsidP="0009592E">
            <w:pPr>
              <w:jc w:val="center"/>
            </w:pPr>
            <w:r>
              <w:t>Absent</w:t>
            </w:r>
          </w:p>
        </w:tc>
        <w:tc>
          <w:tcPr>
            <w:tcW w:w="2047" w:type="dxa"/>
            <w:vAlign w:val="center"/>
          </w:tcPr>
          <w:p w14:paraId="7F10AF86" w14:textId="241B3C2C" w:rsidR="005D03B3" w:rsidRPr="000B6278" w:rsidRDefault="006A5015" w:rsidP="0009592E">
            <w:pPr>
              <w:jc w:val="center"/>
            </w:pPr>
            <w:r>
              <w:t>Present</w:t>
            </w:r>
          </w:p>
        </w:tc>
        <w:tc>
          <w:tcPr>
            <w:tcW w:w="1723" w:type="dxa"/>
          </w:tcPr>
          <w:p w14:paraId="419F1ABF" w14:textId="5D1C937E" w:rsidR="005D03B3" w:rsidRPr="000B6278" w:rsidRDefault="00D27E43" w:rsidP="0009592E">
            <w:pPr>
              <w:jc w:val="center"/>
            </w:pPr>
            <w:r>
              <w:t>Present</w:t>
            </w:r>
          </w:p>
        </w:tc>
      </w:tr>
    </w:tbl>
    <w:p w14:paraId="06ADCCE3" w14:textId="77777777" w:rsidR="00254BFD" w:rsidRPr="00245795" w:rsidRDefault="00254BFD" w:rsidP="00693B35"/>
    <w:tbl>
      <w:tblPr>
        <w:tblpPr w:leftFromText="180" w:rightFromText="180" w:vertAnchor="text" w:tblpY="1"/>
        <w:tblOverlap w:val="never"/>
        <w:tblW w:w="4987" w:type="pct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9613"/>
      </w:tblGrid>
      <w:tr w:rsidR="00561E13" w:rsidRPr="007E4B15" w14:paraId="4D846A7F" w14:textId="77777777" w:rsidTr="00C66FCA">
        <w:trPr>
          <w:trHeight w:val="903"/>
          <w:tblHeader/>
        </w:trPr>
        <w:tc>
          <w:tcPr>
            <w:tcW w:w="9613" w:type="dxa"/>
            <w:shd w:val="clear" w:color="auto" w:fill="E3E8FC" w:themeFill="accent3" w:themeFillTint="33"/>
            <w:tcMar>
              <w:left w:w="288" w:type="dxa"/>
              <w:right w:w="115" w:type="dxa"/>
            </w:tcMar>
            <w:vAlign w:val="center"/>
          </w:tcPr>
          <w:p w14:paraId="29E952CE" w14:textId="77777777" w:rsidR="00561E13" w:rsidRPr="007E4B15" w:rsidRDefault="000D44DF" w:rsidP="00595D7E">
            <w:sdt>
              <w:sdtPr>
                <w:alias w:val="Item:"/>
                <w:tag w:val="Item:"/>
                <w:id w:val="614954302"/>
                <w:placeholder>
                  <w:docPart w:val="6ECAFDC64D4544DF894CE60029066C3E"/>
                </w:placeholder>
                <w:temporary/>
                <w:showingPlcHdr/>
                <w15:appearance w15:val="hidden"/>
              </w:sdtPr>
              <w:sdtEndPr/>
              <w:sdtContent>
                <w:r w:rsidR="00561E13" w:rsidRPr="0009592E">
                  <w:rPr>
                    <w:rStyle w:val="Heading1Char"/>
                  </w:rPr>
                  <w:t>Item</w:t>
                </w:r>
              </w:sdtContent>
            </w:sdt>
            <w:r w:rsidR="00561E13">
              <w:t xml:space="preserve"> </w:t>
            </w:r>
          </w:p>
        </w:tc>
      </w:tr>
      <w:tr w:rsidR="00561E13" w:rsidRPr="00B2198A" w14:paraId="0B3FB71E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65F344AA" w14:textId="2288711E" w:rsidR="00561E13" w:rsidRPr="00B2198A" w:rsidRDefault="00561E13" w:rsidP="00595D7E">
            <w:r>
              <w:t>Opening Prayer</w:t>
            </w:r>
            <w:r w:rsidR="001A6161">
              <w:t xml:space="preserve"> 6:17pm Chris</w:t>
            </w:r>
          </w:p>
        </w:tc>
      </w:tr>
      <w:tr w:rsidR="00561E13" w:rsidRPr="00B2198A" w14:paraId="1B5A07CE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666C4799" w14:textId="7932DA6C" w:rsidR="00561E13" w:rsidRPr="00B2198A" w:rsidRDefault="00561E13" w:rsidP="00595D7E">
            <w:r>
              <w:t>Motion</w:t>
            </w:r>
            <w:r w:rsidR="00527C11">
              <w:t xml:space="preserve"> to approve last </w:t>
            </w:r>
            <w:proofErr w:type="spellStart"/>
            <w:proofErr w:type="gramStart"/>
            <w:r w:rsidR="00527C11">
              <w:t>months</w:t>
            </w:r>
            <w:proofErr w:type="spellEnd"/>
            <w:proofErr w:type="gramEnd"/>
            <w:r w:rsidR="00527C11">
              <w:t xml:space="preserve"> minutes</w:t>
            </w:r>
            <w:r>
              <w:t>,</w:t>
            </w:r>
            <w:r w:rsidR="00CF3813">
              <w:t xml:space="preserve"> Motion,</w:t>
            </w:r>
            <w:r>
              <w:t xml:space="preserve"> Chris. Second, Mike- approved  </w:t>
            </w:r>
          </w:p>
        </w:tc>
      </w:tr>
      <w:tr w:rsidR="00561E13" w:rsidRPr="00B2198A" w14:paraId="623018BE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1DCEFC94" w14:textId="12EFF8E0" w:rsidR="00561E13" w:rsidRPr="00B2198A" w:rsidRDefault="00561E13" w:rsidP="00595D7E">
            <w:r>
              <w:t>Motion to approve</w:t>
            </w:r>
            <w:r w:rsidR="00CF3813">
              <w:t xml:space="preserve"> Financials</w:t>
            </w:r>
            <w:r w:rsidR="0092603F">
              <w:t xml:space="preserve">, </w:t>
            </w:r>
            <w:proofErr w:type="gramStart"/>
            <w:r w:rsidR="0092603F">
              <w:t xml:space="preserve">Motion, </w:t>
            </w:r>
            <w:r>
              <w:t xml:space="preserve"> </w:t>
            </w:r>
            <w:r w:rsidR="0092603F">
              <w:t>Mike</w:t>
            </w:r>
            <w:proofErr w:type="gramEnd"/>
            <w:r>
              <w:t>, Second Chris</w:t>
            </w:r>
            <w:r w:rsidR="0092603F">
              <w:t>-</w:t>
            </w:r>
            <w:r>
              <w:t xml:space="preserve"> Approved</w:t>
            </w:r>
          </w:p>
        </w:tc>
      </w:tr>
      <w:tr w:rsidR="00561E13" w:rsidRPr="00B2198A" w14:paraId="38A2D4F2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22B8B356" w14:textId="54A375D5" w:rsidR="00561E13" w:rsidRDefault="00561E13" w:rsidP="00595D7E">
            <w:r>
              <w:t xml:space="preserve">-Website update: </w:t>
            </w:r>
            <w:r w:rsidR="0092603F">
              <w:t xml:space="preserve">Still in the works progress being made. </w:t>
            </w:r>
          </w:p>
          <w:p w14:paraId="07DD6999" w14:textId="399A70E6" w:rsidR="00561E13" w:rsidRDefault="00561E13" w:rsidP="00595D7E">
            <w:r>
              <w:t xml:space="preserve">-Banking </w:t>
            </w:r>
            <w:proofErr w:type="spellStart"/>
            <w:proofErr w:type="gramStart"/>
            <w:r>
              <w:t>update,Venmo</w:t>
            </w:r>
            <w:proofErr w:type="gramEnd"/>
            <w:r>
              <w:t>,Stickers</w:t>
            </w:r>
            <w:proofErr w:type="spellEnd"/>
            <w:r>
              <w:t xml:space="preserve">: </w:t>
            </w:r>
            <w:r w:rsidR="00DF2757">
              <w:t>Progress made</w:t>
            </w:r>
          </w:p>
          <w:p w14:paraId="5D8AFB1A" w14:textId="2987369F" w:rsidR="00561E13" w:rsidRDefault="00561E13" w:rsidP="00595D7E">
            <w:r>
              <w:t xml:space="preserve">-Annual meeting prep: </w:t>
            </w:r>
            <w:r w:rsidR="00DF2757">
              <w:t>prepar</w:t>
            </w:r>
            <w:r w:rsidR="008B745D">
              <w:t xml:space="preserve">ed </w:t>
            </w:r>
          </w:p>
          <w:p w14:paraId="46D951BB" w14:textId="77777777" w:rsidR="00561E13" w:rsidRDefault="00561E13" w:rsidP="00595D7E"/>
          <w:p w14:paraId="6599A050" w14:textId="1D813711" w:rsidR="00561E13" w:rsidRPr="00B2198A" w:rsidRDefault="00561E13" w:rsidP="00C16723"/>
        </w:tc>
      </w:tr>
      <w:tr w:rsidR="00561E13" w:rsidRPr="00B2198A" w14:paraId="2625A5E2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204FBEED" w14:textId="10F424D4" w:rsidR="00561E13" w:rsidRPr="00B2198A" w:rsidRDefault="008B745D" w:rsidP="00595D7E">
            <w:r>
              <w:t xml:space="preserve">Motion to close </w:t>
            </w:r>
            <w:r w:rsidR="00C66FCA">
              <w:t>meeting @ 8:25pm</w:t>
            </w:r>
            <w:r w:rsidR="00561E13">
              <w:t xml:space="preserve"> -</w:t>
            </w:r>
            <w:proofErr w:type="spellStart"/>
            <w:proofErr w:type="gramStart"/>
            <w:r>
              <w:t>Motion,</w:t>
            </w:r>
            <w:r w:rsidR="00561E13">
              <w:t>Chirs</w:t>
            </w:r>
            <w:proofErr w:type="spellEnd"/>
            <w:proofErr w:type="gramEnd"/>
            <w:r w:rsidR="00561E13">
              <w:t xml:space="preserve">, Second Mike </w:t>
            </w:r>
            <w:r>
              <w:t>-Approved</w:t>
            </w:r>
          </w:p>
        </w:tc>
      </w:tr>
      <w:tr w:rsidR="00561E13" w:rsidRPr="00B2198A" w14:paraId="59F7E3B3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413A93AD" w14:textId="770F5830" w:rsidR="00561E13" w:rsidRPr="00B2198A" w:rsidRDefault="008B745D" w:rsidP="00595D7E">
            <w:r>
              <w:t xml:space="preserve">Nex meeting: </w:t>
            </w:r>
            <w:r w:rsidR="00561E13">
              <w:t xml:space="preserve"> </w:t>
            </w:r>
            <w:r w:rsidR="00C66FCA">
              <w:t>11/4/2024</w:t>
            </w:r>
          </w:p>
        </w:tc>
      </w:tr>
      <w:tr w:rsidR="00561E13" w:rsidRPr="00B2198A" w14:paraId="2BAACCD4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</w:tcPr>
          <w:p w14:paraId="51119C6C" w14:textId="27712B8C" w:rsidR="00561E13" w:rsidRDefault="00561E13" w:rsidP="003C5CC0">
            <w:r w:rsidRPr="00E9422E">
              <w:t xml:space="preserve">Respectfully submitted by: Eddy Holloway- President and Amber Roe- Secretary </w:t>
            </w:r>
          </w:p>
        </w:tc>
      </w:tr>
    </w:tbl>
    <w:p w14:paraId="637C22F0" w14:textId="0A018BB0" w:rsidR="009A1D5C" w:rsidRDefault="009A1D5C" w:rsidP="000B6278"/>
    <w:sectPr w:rsidR="009A1D5C" w:rsidSect="00320178">
      <w:footerReference w:type="default" r:id="rId12"/>
      <w:pgSz w:w="12240" w:h="15840"/>
      <w:pgMar w:top="720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AB6C" w14:textId="77777777" w:rsidR="00110055" w:rsidRDefault="00110055">
      <w:pPr>
        <w:spacing w:after="0" w:line="240" w:lineRule="auto"/>
      </w:pPr>
      <w:r>
        <w:separator/>
      </w:r>
    </w:p>
  </w:endnote>
  <w:endnote w:type="continuationSeparator" w:id="0">
    <w:p w14:paraId="57742A5A" w14:textId="77777777" w:rsidR="00110055" w:rsidRDefault="0011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1340" w14:textId="77777777" w:rsidR="00117E5E" w:rsidRPr="00117E5E" w:rsidRDefault="00117E5E">
    <w:pPr>
      <w:pStyle w:val="Footer"/>
      <w:rPr>
        <w:color w:val="auto"/>
      </w:rPr>
    </w:pPr>
    <w:r w:rsidRPr="00117E5E">
      <w:rPr>
        <w:color w:val="auto"/>
      </w:rPr>
      <w:fldChar w:fldCharType="begin"/>
    </w:r>
    <w:r w:rsidRPr="00117E5E">
      <w:rPr>
        <w:color w:val="auto"/>
      </w:rPr>
      <w:instrText xml:space="preserve"> PAGE   \* MERGEFORMAT </w:instrText>
    </w:r>
    <w:r w:rsidRPr="00117E5E">
      <w:rPr>
        <w:color w:val="auto"/>
      </w:rPr>
      <w:fldChar w:fldCharType="separate"/>
    </w:r>
    <w:r w:rsidRPr="00117E5E">
      <w:rPr>
        <w:noProof/>
        <w:color w:val="auto"/>
      </w:rPr>
      <w:t>1</w:t>
    </w:r>
    <w:r w:rsidRPr="00117E5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CCBD4" w14:textId="77777777" w:rsidR="00110055" w:rsidRDefault="00110055">
      <w:pPr>
        <w:spacing w:after="0" w:line="240" w:lineRule="auto"/>
      </w:pPr>
      <w:r>
        <w:separator/>
      </w:r>
    </w:p>
  </w:footnote>
  <w:footnote w:type="continuationSeparator" w:id="0">
    <w:p w14:paraId="25820166" w14:textId="77777777" w:rsidR="00110055" w:rsidRDefault="0011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BE43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71793">
    <w:abstractNumId w:val="1"/>
  </w:num>
  <w:num w:numId="2" w16cid:durableId="891960139">
    <w:abstractNumId w:val="2"/>
  </w:num>
  <w:num w:numId="3" w16cid:durableId="1369837130">
    <w:abstractNumId w:val="3"/>
  </w:num>
  <w:num w:numId="4" w16cid:durableId="103103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C4"/>
    <w:rsid w:val="0001495E"/>
    <w:rsid w:val="0001626D"/>
    <w:rsid w:val="0002729C"/>
    <w:rsid w:val="00034780"/>
    <w:rsid w:val="00056BE2"/>
    <w:rsid w:val="000655CA"/>
    <w:rsid w:val="000930B5"/>
    <w:rsid w:val="0009592E"/>
    <w:rsid w:val="000A3B56"/>
    <w:rsid w:val="000B6278"/>
    <w:rsid w:val="000C1668"/>
    <w:rsid w:val="000D11DA"/>
    <w:rsid w:val="000E5648"/>
    <w:rsid w:val="000F4840"/>
    <w:rsid w:val="00102E82"/>
    <w:rsid w:val="00103FDD"/>
    <w:rsid w:val="00110055"/>
    <w:rsid w:val="00117E5E"/>
    <w:rsid w:val="00143D81"/>
    <w:rsid w:val="00151A87"/>
    <w:rsid w:val="00194D26"/>
    <w:rsid w:val="00195BC7"/>
    <w:rsid w:val="00195ED6"/>
    <w:rsid w:val="001A6161"/>
    <w:rsid w:val="001B3482"/>
    <w:rsid w:val="001C1410"/>
    <w:rsid w:val="001F31B6"/>
    <w:rsid w:val="0020745F"/>
    <w:rsid w:val="002257D3"/>
    <w:rsid w:val="0024155B"/>
    <w:rsid w:val="00254BFD"/>
    <w:rsid w:val="0025662A"/>
    <w:rsid w:val="00264F25"/>
    <w:rsid w:val="002711CF"/>
    <w:rsid w:val="0028274C"/>
    <w:rsid w:val="00297888"/>
    <w:rsid w:val="002A30FA"/>
    <w:rsid w:val="002A4AA6"/>
    <w:rsid w:val="002C59B6"/>
    <w:rsid w:val="002D36E2"/>
    <w:rsid w:val="002D422D"/>
    <w:rsid w:val="002E6287"/>
    <w:rsid w:val="002F15C6"/>
    <w:rsid w:val="00310F8B"/>
    <w:rsid w:val="0031614B"/>
    <w:rsid w:val="00320178"/>
    <w:rsid w:val="0032598D"/>
    <w:rsid w:val="00327798"/>
    <w:rsid w:val="00340D4A"/>
    <w:rsid w:val="00347D67"/>
    <w:rsid w:val="00362984"/>
    <w:rsid w:val="00374DBD"/>
    <w:rsid w:val="00380DB4"/>
    <w:rsid w:val="00392979"/>
    <w:rsid w:val="00394541"/>
    <w:rsid w:val="003B1CF5"/>
    <w:rsid w:val="003B2649"/>
    <w:rsid w:val="003C520B"/>
    <w:rsid w:val="003C5CC0"/>
    <w:rsid w:val="003D49B5"/>
    <w:rsid w:val="003D6E1B"/>
    <w:rsid w:val="003E268D"/>
    <w:rsid w:val="00400A51"/>
    <w:rsid w:val="00406A62"/>
    <w:rsid w:val="00431144"/>
    <w:rsid w:val="0045130A"/>
    <w:rsid w:val="00472A1B"/>
    <w:rsid w:val="004768D4"/>
    <w:rsid w:val="0047782C"/>
    <w:rsid w:val="004940A5"/>
    <w:rsid w:val="004B13B1"/>
    <w:rsid w:val="004C7780"/>
    <w:rsid w:val="004C7AC3"/>
    <w:rsid w:val="00500313"/>
    <w:rsid w:val="00524B92"/>
    <w:rsid w:val="00527C11"/>
    <w:rsid w:val="00527EB9"/>
    <w:rsid w:val="00560F76"/>
    <w:rsid w:val="00561E13"/>
    <w:rsid w:val="00567D51"/>
    <w:rsid w:val="0057499D"/>
    <w:rsid w:val="0058317D"/>
    <w:rsid w:val="00595D7E"/>
    <w:rsid w:val="005B45E1"/>
    <w:rsid w:val="005B66C7"/>
    <w:rsid w:val="005C7187"/>
    <w:rsid w:val="005D03B3"/>
    <w:rsid w:val="0060433B"/>
    <w:rsid w:val="00615875"/>
    <w:rsid w:val="00615B47"/>
    <w:rsid w:val="006414FC"/>
    <w:rsid w:val="0065544D"/>
    <w:rsid w:val="00655770"/>
    <w:rsid w:val="00660F15"/>
    <w:rsid w:val="0066165A"/>
    <w:rsid w:val="00663B43"/>
    <w:rsid w:val="00675733"/>
    <w:rsid w:val="00676A9D"/>
    <w:rsid w:val="006853D5"/>
    <w:rsid w:val="00690F29"/>
    <w:rsid w:val="006911B2"/>
    <w:rsid w:val="00693B35"/>
    <w:rsid w:val="006A48E7"/>
    <w:rsid w:val="006A5015"/>
    <w:rsid w:val="006B59CD"/>
    <w:rsid w:val="006C68B3"/>
    <w:rsid w:val="006F7548"/>
    <w:rsid w:val="007038AD"/>
    <w:rsid w:val="007446BD"/>
    <w:rsid w:val="00747845"/>
    <w:rsid w:val="007520BE"/>
    <w:rsid w:val="00776C57"/>
    <w:rsid w:val="007842C9"/>
    <w:rsid w:val="007A4D16"/>
    <w:rsid w:val="007A68BD"/>
    <w:rsid w:val="007B5840"/>
    <w:rsid w:val="007B719F"/>
    <w:rsid w:val="007C0178"/>
    <w:rsid w:val="007C1507"/>
    <w:rsid w:val="007D2FBC"/>
    <w:rsid w:val="007E4B15"/>
    <w:rsid w:val="007F0CF3"/>
    <w:rsid w:val="00834F86"/>
    <w:rsid w:val="008409CD"/>
    <w:rsid w:val="0089144E"/>
    <w:rsid w:val="008962D9"/>
    <w:rsid w:val="008B40BD"/>
    <w:rsid w:val="008B745D"/>
    <w:rsid w:val="00906A4B"/>
    <w:rsid w:val="009228E7"/>
    <w:rsid w:val="0092603F"/>
    <w:rsid w:val="00926968"/>
    <w:rsid w:val="009701C4"/>
    <w:rsid w:val="00980D68"/>
    <w:rsid w:val="0098616A"/>
    <w:rsid w:val="009A1D5C"/>
    <w:rsid w:val="009B1468"/>
    <w:rsid w:val="009F0E02"/>
    <w:rsid w:val="00A316CB"/>
    <w:rsid w:val="00A32A7E"/>
    <w:rsid w:val="00A448C1"/>
    <w:rsid w:val="00A4799E"/>
    <w:rsid w:val="00A72970"/>
    <w:rsid w:val="00A84018"/>
    <w:rsid w:val="00AA7AA0"/>
    <w:rsid w:val="00AD1EA7"/>
    <w:rsid w:val="00AE735A"/>
    <w:rsid w:val="00AF1DB2"/>
    <w:rsid w:val="00B04F28"/>
    <w:rsid w:val="00B0603E"/>
    <w:rsid w:val="00B2198A"/>
    <w:rsid w:val="00B22269"/>
    <w:rsid w:val="00B33062"/>
    <w:rsid w:val="00B569C4"/>
    <w:rsid w:val="00B65A38"/>
    <w:rsid w:val="00B70DF4"/>
    <w:rsid w:val="00B775BA"/>
    <w:rsid w:val="00B80423"/>
    <w:rsid w:val="00BB1B31"/>
    <w:rsid w:val="00BD21F4"/>
    <w:rsid w:val="00BD331F"/>
    <w:rsid w:val="00BD35DD"/>
    <w:rsid w:val="00BD365F"/>
    <w:rsid w:val="00BE217D"/>
    <w:rsid w:val="00C03B2B"/>
    <w:rsid w:val="00C116A3"/>
    <w:rsid w:val="00C120AC"/>
    <w:rsid w:val="00C16723"/>
    <w:rsid w:val="00C16B19"/>
    <w:rsid w:val="00C23E92"/>
    <w:rsid w:val="00C27004"/>
    <w:rsid w:val="00C47F79"/>
    <w:rsid w:val="00C66FCA"/>
    <w:rsid w:val="00C77F14"/>
    <w:rsid w:val="00C905ED"/>
    <w:rsid w:val="00C90B30"/>
    <w:rsid w:val="00C927C8"/>
    <w:rsid w:val="00CA6B4F"/>
    <w:rsid w:val="00CB7A10"/>
    <w:rsid w:val="00CC4F67"/>
    <w:rsid w:val="00CF3813"/>
    <w:rsid w:val="00D05027"/>
    <w:rsid w:val="00D05580"/>
    <w:rsid w:val="00D27E43"/>
    <w:rsid w:val="00D45644"/>
    <w:rsid w:val="00D60381"/>
    <w:rsid w:val="00D648B1"/>
    <w:rsid w:val="00D80A3A"/>
    <w:rsid w:val="00D82659"/>
    <w:rsid w:val="00D85D6B"/>
    <w:rsid w:val="00DA4A43"/>
    <w:rsid w:val="00DA6CD5"/>
    <w:rsid w:val="00DF2757"/>
    <w:rsid w:val="00DF290D"/>
    <w:rsid w:val="00DF7F8E"/>
    <w:rsid w:val="00E37225"/>
    <w:rsid w:val="00E52F81"/>
    <w:rsid w:val="00E54F18"/>
    <w:rsid w:val="00E617F1"/>
    <w:rsid w:val="00E67619"/>
    <w:rsid w:val="00E81885"/>
    <w:rsid w:val="00EA6315"/>
    <w:rsid w:val="00EB1D1A"/>
    <w:rsid w:val="00EB2343"/>
    <w:rsid w:val="00EB7C03"/>
    <w:rsid w:val="00ED4BD4"/>
    <w:rsid w:val="00ED74AB"/>
    <w:rsid w:val="00EE18B1"/>
    <w:rsid w:val="00F07F55"/>
    <w:rsid w:val="00F24A20"/>
    <w:rsid w:val="00F36410"/>
    <w:rsid w:val="00F57CF5"/>
    <w:rsid w:val="00F64444"/>
    <w:rsid w:val="00F726F0"/>
    <w:rsid w:val="00F814ED"/>
    <w:rsid w:val="00FB4982"/>
    <w:rsid w:val="00FD0181"/>
    <w:rsid w:val="00FD1900"/>
    <w:rsid w:val="00FD583F"/>
    <w:rsid w:val="00FD7269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A5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57"/>
    <w:pPr>
      <w:spacing w:before="120"/>
    </w:pPr>
    <w:rPr>
      <w:rFonts w:cs="Times New Roman (Body CS)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4"/>
    <w:rsid w:val="0009592E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64B2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194D26"/>
    <w:pPr>
      <w:spacing w:before="0" w:after="0" w:line="520" w:lineRule="exact"/>
      <w:contextualSpacing/>
    </w:pPr>
    <w:rPr>
      <w:rFonts w:asciiTheme="majorHAnsi" w:hAnsiTheme="majorHAnsi"/>
      <w:b/>
      <w:caps/>
      <w:color w:val="2048EB" w:themeColor="accent3" w:themeShade="BF"/>
      <w:spacing w:val="20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194D26"/>
    <w:rPr>
      <w:rFonts w:asciiTheme="majorHAnsi" w:hAnsiTheme="majorHAnsi" w:cs="Times New Roman (Body CS)"/>
      <w:b/>
      <w:caps/>
      <w:color w:val="2048EB" w:themeColor="accent3" w:themeShade="BF"/>
      <w:spacing w:val="20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rsid w:val="00C47F79"/>
    <w:pPr>
      <w:spacing w:after="0"/>
    </w:p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9592E"/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F64B2A" w:themeColor="accent1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64B2A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B15"/>
    <w:rPr>
      <w:color w:val="F64B2A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table" w:customStyle="1" w:styleId="Style2">
    <w:name w:val="Style2"/>
    <w:basedOn w:val="TableNormal"/>
    <w:uiPriority w:val="99"/>
    <w:rsid w:val="0028274C"/>
    <w:pPr>
      <w:spacing w:after="0" w:line="240" w:lineRule="auto"/>
    </w:pPr>
    <w:rPr>
      <w:rFonts w:ascii="Corbel" w:hAnsi="Corbel" w:cs="Times New Roman (Body CS)"/>
      <w:color w:val="000000" w:themeColor="text1"/>
    </w:r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  <w:tcPr>
      <w:vAlign w:val="center"/>
    </w:tcPr>
    <w:tblStylePr w:type="firstRow">
      <w:tblPr/>
      <w:tcPr>
        <w:shd w:val="clear" w:color="auto" w:fill="E3E8FC" w:themeFill="accent3" w:themeFillTint="33"/>
      </w:tcPr>
    </w:tblStylePr>
  </w:style>
  <w:style w:type="paragraph" w:styleId="NoSpacing">
    <w:name w:val="No Spacing"/>
    <w:basedOn w:val="Normal"/>
    <w:next w:val="Normal"/>
    <w:uiPriority w:val="99"/>
    <w:rsid w:val="00D85D6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8"/>
    <w:qFormat/>
    <w:rsid w:val="00194D26"/>
    <w:pPr>
      <w:spacing w:line="240" w:lineRule="auto"/>
    </w:pPr>
    <w:rPr>
      <w:b/>
      <w:caps/>
      <w:color w:val="2048EB" w:themeColor="accent3" w:themeShade="BF"/>
      <w:sz w:val="32"/>
    </w:rPr>
  </w:style>
  <w:style w:type="character" w:customStyle="1" w:styleId="SubtitleChar">
    <w:name w:val="Subtitle Char"/>
    <w:basedOn w:val="DefaultParagraphFont"/>
    <w:link w:val="Subtitle"/>
    <w:uiPriority w:val="8"/>
    <w:rsid w:val="00194D26"/>
    <w:rPr>
      <w:rFonts w:cs="Times New Roman (Body CS)"/>
      <w:b/>
      <w:caps/>
      <w:color w:val="2048EB" w:themeColor="accent3" w:themeShade="BF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e\AppData\Roaming\Microsoft\Templates\Board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E2C9E41815476EB94DA3B13B56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79DF-7924-45F4-A3AB-0FF15CB6D54B}"/>
      </w:docPartPr>
      <w:docPartBody>
        <w:p w:rsidR="00066D8D" w:rsidRDefault="00066D8D">
          <w:pPr>
            <w:pStyle w:val="EDE2C9E41815476EB94DA3B13B563C4B"/>
          </w:pPr>
          <w:r w:rsidRPr="00194D26">
            <w:t>Date</w:t>
          </w:r>
        </w:p>
      </w:docPartBody>
    </w:docPart>
    <w:docPart>
      <w:docPartPr>
        <w:name w:val="B25E4117F5AB405F913A0CB48441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1B0A-82BC-4F90-87D6-FCF1169E2EC6}"/>
      </w:docPartPr>
      <w:docPartBody>
        <w:p w:rsidR="00066D8D" w:rsidRDefault="00066D8D">
          <w:pPr>
            <w:pStyle w:val="B25E4117F5AB405F913A0CB484411CA2"/>
          </w:pPr>
          <w:r w:rsidRPr="00194D26">
            <w:t>Time</w:t>
          </w:r>
        </w:p>
      </w:docPartBody>
    </w:docPart>
    <w:docPart>
      <w:docPartPr>
        <w:name w:val="AC644B7EF0E344E7AFB8E7DF6B30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F7CD-BD65-4C31-8470-BB84E5932E83}"/>
      </w:docPartPr>
      <w:docPartBody>
        <w:p w:rsidR="00066D8D" w:rsidRDefault="00066D8D">
          <w:pPr>
            <w:pStyle w:val="AC644B7EF0E344E7AFB8E7DF6B306FBE"/>
          </w:pPr>
          <w:r w:rsidRPr="00194D26">
            <w:t>Facilitator</w:t>
          </w:r>
        </w:p>
      </w:docPartBody>
    </w:docPart>
    <w:docPart>
      <w:docPartPr>
        <w:name w:val="6ECAFDC64D4544DF894CE6002906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9218F-8703-4405-9A7A-C30D3922379C}"/>
      </w:docPartPr>
      <w:docPartBody>
        <w:p w:rsidR="00D252BC" w:rsidRDefault="00D252BC" w:rsidP="00D252BC">
          <w:pPr>
            <w:pStyle w:val="6ECAFDC64D4544DF894CE60029066C3E"/>
          </w:pPr>
          <w:r w:rsidRPr="0009592E">
            <w:rPr>
              <w:rStyle w:val="Heading1Char"/>
            </w:rPr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8D"/>
    <w:rsid w:val="0003526C"/>
    <w:rsid w:val="00066D8D"/>
    <w:rsid w:val="0031614B"/>
    <w:rsid w:val="0089144E"/>
    <w:rsid w:val="00A72970"/>
    <w:rsid w:val="00D252BC"/>
    <w:rsid w:val="00F726F0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rsid w:val="00D252BC"/>
    <w:pPr>
      <w:keepNext/>
      <w:keepLines/>
      <w:spacing w:before="120" w:after="12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124F1A" w:themeColor="accent3" w:themeShade="BF"/>
      <w:spacing w:val="20"/>
      <w:kern w:val="0"/>
      <w:sz w:val="20"/>
      <w:szCs w:val="3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2C9E41815476EB94DA3B13B563C4B">
    <w:name w:val="EDE2C9E41815476EB94DA3B13B563C4B"/>
  </w:style>
  <w:style w:type="paragraph" w:customStyle="1" w:styleId="B25E4117F5AB405F913A0CB484411CA2">
    <w:name w:val="B25E4117F5AB405F913A0CB484411CA2"/>
  </w:style>
  <w:style w:type="paragraph" w:customStyle="1" w:styleId="AC644B7EF0E344E7AFB8E7DF6B306FBE">
    <w:name w:val="AC644B7EF0E344E7AFB8E7DF6B306FBE"/>
  </w:style>
  <w:style w:type="character" w:customStyle="1" w:styleId="Heading1Char">
    <w:name w:val="Heading 1 Char"/>
    <w:basedOn w:val="DefaultParagraphFont"/>
    <w:link w:val="Heading1"/>
    <w:uiPriority w:val="4"/>
    <w:rsid w:val="00D252BC"/>
    <w:rPr>
      <w:rFonts w:asciiTheme="majorHAnsi" w:eastAsiaTheme="majorEastAsia" w:hAnsiTheme="majorHAnsi" w:cs="Times New Roman (Headings CS)"/>
      <w:b/>
      <w:caps/>
      <w:color w:val="124F1A" w:themeColor="accent3" w:themeShade="BF"/>
      <w:spacing w:val="20"/>
      <w:kern w:val="0"/>
      <w:sz w:val="20"/>
      <w:szCs w:val="30"/>
      <w:lang w:eastAsia="ja-JP"/>
      <w14:ligatures w14:val="none"/>
    </w:rPr>
  </w:style>
  <w:style w:type="paragraph" w:customStyle="1" w:styleId="6ECAFDC64D4544DF894CE60029066C3E">
    <w:name w:val="6ECAFDC64D4544DF894CE60029066C3E"/>
    <w:rsid w:val="00D25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eting Minut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64B2A"/>
      </a:accent1>
      <a:accent2>
        <a:srgbClr val="F5846F"/>
      </a:accent2>
      <a:accent3>
        <a:srgbClr val="748DF3"/>
      </a:accent3>
      <a:accent4>
        <a:srgbClr val="F282F2"/>
      </a:accent4>
      <a:accent5>
        <a:srgbClr val="F3D8F2"/>
      </a:accent5>
      <a:accent6>
        <a:srgbClr val="F2F4FB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30DFD-91F2-4CD2-B9EE-CEDE6D134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3A429-E3EE-4894-9381-B6F4606DB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8429A49-6E67-4A3B-B8DF-54EB9667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Board meeting minutes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2024-11-04T19:07:00Z</dcterms:created>
  <dcterms:modified xsi:type="dcterms:W3CDTF">2024-11-04T19:07:00Z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